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89" w:rsidRDefault="000A6C89" w:rsidP="000A6C89"/>
    <w:p w:rsidR="000A6C89" w:rsidRDefault="000A6C89" w:rsidP="000A6C89"/>
    <w:p w:rsidR="000A6C89" w:rsidRDefault="000A6C89" w:rsidP="000A6C89"/>
    <w:p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CONSENT FORM:      USE OF EMERGENCY SALBUTAMOL INHALER </w:t>
      </w:r>
    </w:p>
    <w:p w:rsidR="000A6C89" w:rsidRPr="00823CE1" w:rsidRDefault="000A6C89" w:rsidP="000A6C89">
      <w:pPr>
        <w:rPr>
          <w:rFonts w:ascii="Arial" w:hAnsi="Arial" w:cs="Arial"/>
        </w:rPr>
      </w:pPr>
    </w:p>
    <w:p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>Child showing symptoms of asthma / having asthma attack</w:t>
      </w:r>
    </w:p>
    <w:p w:rsidR="000A6C89" w:rsidRPr="00823CE1" w:rsidRDefault="000A6C89" w:rsidP="000A6C89">
      <w:pPr>
        <w:rPr>
          <w:rFonts w:ascii="Arial" w:hAnsi="Arial" w:cs="Arial"/>
        </w:rPr>
      </w:pPr>
    </w:p>
    <w:p w:rsidR="000A6C89" w:rsidRDefault="000A6C89" w:rsidP="00823CE1">
      <w:pPr>
        <w:ind w:left="720" w:hanging="720"/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1.  </w:t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>I can confirm that my child has been diagnosed with asthma / has been prescribed an inhaler [delete as appropriate].</w:t>
      </w:r>
    </w:p>
    <w:p w:rsidR="00823CE1" w:rsidRPr="00823CE1" w:rsidRDefault="00823CE1" w:rsidP="000A6C89">
      <w:pPr>
        <w:rPr>
          <w:rFonts w:ascii="Arial" w:hAnsi="Arial" w:cs="Arial"/>
        </w:rPr>
      </w:pPr>
    </w:p>
    <w:p w:rsidR="000A6C89" w:rsidRPr="00823CE1" w:rsidRDefault="000A6C89" w:rsidP="00823CE1">
      <w:pPr>
        <w:ind w:left="720" w:hanging="720"/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2.  </w:t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 xml:space="preserve">My child has a working, in-date inhaler, clearly labelled with their name, which they will bring with them to school every day. </w:t>
      </w:r>
      <w:r w:rsidR="00823CE1">
        <w:rPr>
          <w:rFonts w:ascii="Arial" w:hAnsi="Arial" w:cs="Arial"/>
        </w:rPr>
        <w:br/>
      </w:r>
    </w:p>
    <w:p w:rsidR="000A6C89" w:rsidRPr="00823CE1" w:rsidRDefault="000A6C89" w:rsidP="00823CE1">
      <w:pPr>
        <w:ind w:left="720" w:hanging="720"/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3.  </w:t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 xml:space="preserve">In the event of my child displaying symptoms of asthma, and if their </w:t>
      </w:r>
      <w:bookmarkStart w:id="0" w:name="_GoBack"/>
      <w:bookmarkEnd w:id="0"/>
      <w:r w:rsidRPr="00823CE1">
        <w:rPr>
          <w:rFonts w:ascii="Arial" w:hAnsi="Arial" w:cs="Arial"/>
        </w:rPr>
        <w:t xml:space="preserve">inhaler is not available or is unusable, I consent for my child to receive salbutamol from an emergency inhaler held by the school for such emergencies. </w:t>
      </w:r>
    </w:p>
    <w:p w:rsidR="000A6C89" w:rsidRPr="00823CE1" w:rsidRDefault="000A6C89" w:rsidP="000A6C89">
      <w:pPr>
        <w:rPr>
          <w:rFonts w:ascii="Arial" w:hAnsi="Arial" w:cs="Arial"/>
        </w:rPr>
      </w:pPr>
    </w:p>
    <w:p w:rsidR="000A6C89" w:rsidRPr="00823CE1" w:rsidRDefault="000A6C89" w:rsidP="000A6C89">
      <w:pPr>
        <w:rPr>
          <w:rFonts w:ascii="Arial" w:hAnsi="Arial" w:cs="Arial"/>
        </w:rPr>
      </w:pPr>
    </w:p>
    <w:p w:rsid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>Signed:</w:t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 xml:space="preserve">     Date: </w:t>
      </w:r>
    </w:p>
    <w:p w:rsidR="00823CE1" w:rsidRDefault="00823CE1" w:rsidP="000A6C89">
      <w:pPr>
        <w:rPr>
          <w:rFonts w:ascii="Arial" w:hAnsi="Arial" w:cs="Arial"/>
        </w:rPr>
      </w:pPr>
    </w:p>
    <w:p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>Na</w:t>
      </w:r>
      <w:r w:rsidR="00823CE1">
        <w:rPr>
          <w:rFonts w:ascii="Arial" w:hAnsi="Arial" w:cs="Arial"/>
        </w:rPr>
        <w:t>me (print)</w:t>
      </w:r>
      <w:r w:rsidRPr="00823CE1">
        <w:rPr>
          <w:rFonts w:ascii="Arial" w:hAnsi="Arial" w:cs="Arial"/>
        </w:rPr>
        <w:t xml:space="preserve"> </w:t>
      </w:r>
    </w:p>
    <w:p w:rsidR="000A6C89" w:rsidRPr="00823CE1" w:rsidRDefault="000A6C89" w:rsidP="000A6C89">
      <w:pPr>
        <w:rPr>
          <w:rFonts w:ascii="Arial" w:hAnsi="Arial" w:cs="Arial"/>
        </w:rPr>
      </w:pPr>
    </w:p>
    <w:p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Child’s name: </w:t>
      </w:r>
    </w:p>
    <w:p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 </w:t>
      </w:r>
    </w:p>
    <w:p w:rsidR="00823CE1" w:rsidRDefault="00823CE1" w:rsidP="000A6C89">
      <w:pPr>
        <w:rPr>
          <w:rFonts w:ascii="Arial" w:hAnsi="Arial" w:cs="Arial"/>
        </w:rPr>
      </w:pPr>
      <w:r>
        <w:rPr>
          <w:rFonts w:ascii="Arial" w:hAnsi="Arial" w:cs="Arial"/>
        </w:rPr>
        <w:t>Form</w:t>
      </w:r>
      <w:r w:rsidR="000A6C89" w:rsidRPr="00823CE1">
        <w:rPr>
          <w:rFonts w:ascii="Arial" w:hAnsi="Arial" w:cs="Arial"/>
        </w:rPr>
        <w:t xml:space="preserve">: </w:t>
      </w:r>
    </w:p>
    <w:p w:rsidR="00823CE1" w:rsidRDefault="00823CE1" w:rsidP="000A6C89">
      <w:pPr>
        <w:rPr>
          <w:rFonts w:ascii="Arial" w:hAnsi="Arial" w:cs="Arial"/>
        </w:rPr>
      </w:pPr>
    </w:p>
    <w:p w:rsidR="000A6C89" w:rsidRDefault="000A6C89" w:rsidP="00823CE1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Parent’s </w:t>
      </w:r>
      <w:proofErr w:type="gramStart"/>
      <w:r w:rsidRPr="00823CE1">
        <w:rPr>
          <w:rFonts w:ascii="Arial" w:hAnsi="Arial" w:cs="Arial"/>
        </w:rPr>
        <w:t>address</w:t>
      </w:r>
      <w:proofErr w:type="gramEnd"/>
      <w:r w:rsidRPr="00823CE1">
        <w:rPr>
          <w:rFonts w:ascii="Arial" w:hAnsi="Arial" w:cs="Arial"/>
        </w:rPr>
        <w:t xml:space="preserve"> and contact details: </w:t>
      </w:r>
    </w:p>
    <w:p w:rsidR="00823CE1" w:rsidRDefault="00823CE1" w:rsidP="00823CE1">
      <w:pPr>
        <w:rPr>
          <w:rFonts w:ascii="Arial" w:hAnsi="Arial" w:cs="Arial"/>
        </w:rPr>
      </w:pPr>
    </w:p>
    <w:p w:rsidR="00823CE1" w:rsidRDefault="00823CE1" w:rsidP="00823CE1">
      <w:pPr>
        <w:rPr>
          <w:rFonts w:ascii="Arial" w:hAnsi="Arial" w:cs="Arial"/>
        </w:rPr>
      </w:pPr>
    </w:p>
    <w:p w:rsidR="00823CE1" w:rsidRDefault="00823CE1" w:rsidP="00823CE1">
      <w:pPr>
        <w:rPr>
          <w:rFonts w:ascii="Arial" w:hAnsi="Arial" w:cs="Arial"/>
        </w:rPr>
      </w:pPr>
    </w:p>
    <w:p w:rsidR="00823CE1" w:rsidRDefault="00823CE1" w:rsidP="00823CE1">
      <w:pPr>
        <w:rPr>
          <w:rFonts w:ascii="Arial" w:hAnsi="Arial" w:cs="Arial"/>
        </w:rPr>
      </w:pPr>
    </w:p>
    <w:p w:rsidR="00823CE1" w:rsidRPr="00823CE1" w:rsidRDefault="00823CE1" w:rsidP="00823CE1">
      <w:pPr>
        <w:rPr>
          <w:rFonts w:ascii="Arial" w:hAnsi="Arial" w:cs="Arial"/>
        </w:rPr>
      </w:pPr>
    </w:p>
    <w:p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Telephone: </w:t>
      </w:r>
    </w:p>
    <w:p w:rsidR="000A6C89" w:rsidRPr="00823CE1" w:rsidRDefault="000A6C89" w:rsidP="000A6C89">
      <w:pPr>
        <w:rPr>
          <w:rFonts w:ascii="Arial" w:hAnsi="Arial" w:cs="Arial"/>
        </w:rPr>
      </w:pPr>
    </w:p>
    <w:p w:rsidR="00823CE1" w:rsidRDefault="00823CE1" w:rsidP="000A6C89">
      <w:pPr>
        <w:rPr>
          <w:rFonts w:ascii="Arial" w:hAnsi="Arial" w:cs="Arial"/>
        </w:rPr>
      </w:pPr>
    </w:p>
    <w:p w:rsidR="00C655E1" w:rsidRPr="00823CE1" w:rsidRDefault="000A6C89" w:rsidP="000A6C89">
      <w:pPr>
        <w:rPr>
          <w:rFonts w:ascii="Arial" w:hAnsi="Arial" w:cs="Arial"/>
          <w:lang w:eastAsia="zh-CN"/>
        </w:rPr>
      </w:pPr>
      <w:r w:rsidRPr="00823CE1">
        <w:rPr>
          <w:rFonts w:ascii="Arial" w:hAnsi="Arial" w:cs="Arial"/>
        </w:rPr>
        <w:t xml:space="preserve">E-mail: </w:t>
      </w:r>
    </w:p>
    <w:p w:rsidR="00A52DDB" w:rsidRPr="00823CE1" w:rsidRDefault="00A52DDB" w:rsidP="00A52DDB">
      <w:pPr>
        <w:rPr>
          <w:rFonts w:ascii="Arial" w:hAnsi="Arial" w:cs="Arial"/>
        </w:rPr>
      </w:pPr>
    </w:p>
    <w:p w:rsidR="00A52DDB" w:rsidRPr="00823CE1" w:rsidRDefault="00A52DDB">
      <w:pPr>
        <w:rPr>
          <w:rFonts w:ascii="Arial" w:hAnsi="Arial" w:cs="Arial"/>
          <w:lang w:eastAsia="zh-CN"/>
        </w:rPr>
      </w:pPr>
    </w:p>
    <w:sectPr w:rsidR="00A52DDB" w:rsidRPr="00823CE1" w:rsidSect="00C655E1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A6" w:rsidRDefault="009F67A6" w:rsidP="00D676C5">
      <w:r>
        <w:separator/>
      </w:r>
    </w:p>
  </w:endnote>
  <w:endnote w:type="continuationSeparator" w:id="0">
    <w:p w:rsidR="009F67A6" w:rsidRDefault="009F67A6" w:rsidP="00D6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C5" w:rsidRDefault="004812E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-1151255</wp:posOffset>
          </wp:positionH>
          <wp:positionV relativeFrom="paragraph">
            <wp:posOffset>-298450</wp:posOffset>
          </wp:positionV>
          <wp:extent cx="7574915" cy="1084580"/>
          <wp:effectExtent l="0" t="0" r="6985" b="127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A6" w:rsidRDefault="009F67A6" w:rsidP="00D676C5">
      <w:r>
        <w:separator/>
      </w:r>
    </w:p>
  </w:footnote>
  <w:footnote w:type="continuationSeparator" w:id="0">
    <w:p w:rsidR="009F67A6" w:rsidRDefault="009F67A6" w:rsidP="00D6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C5" w:rsidRPr="00D676C5" w:rsidRDefault="004812E2" w:rsidP="00D676C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-1131570</wp:posOffset>
          </wp:positionH>
          <wp:positionV relativeFrom="paragraph">
            <wp:posOffset>-563245</wp:posOffset>
          </wp:positionV>
          <wp:extent cx="7533640" cy="1762760"/>
          <wp:effectExtent l="0" t="0" r="0" b="889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76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A6"/>
    <w:rsid w:val="000A6C89"/>
    <w:rsid w:val="004812E2"/>
    <w:rsid w:val="005D4C56"/>
    <w:rsid w:val="007E6827"/>
    <w:rsid w:val="00823CE1"/>
    <w:rsid w:val="009F67A6"/>
    <w:rsid w:val="00A52DDB"/>
    <w:rsid w:val="00C655E1"/>
    <w:rsid w:val="00D13E45"/>
    <w:rsid w:val="00D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DDB"/>
    <w:rPr>
      <w:rFonts w:ascii="Times New Roman" w:eastAsiaTheme="minorEastAsia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C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76C5"/>
  </w:style>
  <w:style w:type="paragraph" w:styleId="Footer">
    <w:name w:val="footer"/>
    <w:basedOn w:val="Normal"/>
    <w:link w:val="FooterChar"/>
    <w:uiPriority w:val="99"/>
    <w:unhideWhenUsed/>
    <w:rsid w:val="00D676C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76C5"/>
  </w:style>
  <w:style w:type="paragraph" w:styleId="BalloonText">
    <w:name w:val="Balloon Text"/>
    <w:basedOn w:val="Normal"/>
    <w:link w:val="BalloonTextChar"/>
    <w:uiPriority w:val="99"/>
    <w:semiHidden/>
    <w:unhideWhenUsed/>
    <w:rsid w:val="00D67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76C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823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DDB"/>
    <w:rPr>
      <w:rFonts w:ascii="Times New Roman" w:eastAsiaTheme="minorEastAsia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C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76C5"/>
  </w:style>
  <w:style w:type="paragraph" w:styleId="Footer">
    <w:name w:val="footer"/>
    <w:basedOn w:val="Normal"/>
    <w:link w:val="FooterChar"/>
    <w:uiPriority w:val="99"/>
    <w:unhideWhenUsed/>
    <w:rsid w:val="00D676C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76C5"/>
  </w:style>
  <w:style w:type="paragraph" w:styleId="BalloonText">
    <w:name w:val="Balloon Text"/>
    <w:basedOn w:val="Normal"/>
    <w:link w:val="BalloonTextChar"/>
    <w:uiPriority w:val="99"/>
    <w:semiHidden/>
    <w:unhideWhenUsed/>
    <w:rsid w:val="00D67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76C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82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ttw.ST-AIDANS.095\AppData\Local\Microsoft\Windows\Temporary%20Internet%20Files\Content.IE5\2FZDGM8S\aidans_letter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aidans_letterhead[1]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Laddley's Barmey Army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Platt</dc:creator>
  <cp:lastModifiedBy>Alison Plant</cp:lastModifiedBy>
  <cp:revision>2</cp:revision>
  <cp:lastPrinted>2012-06-14T14:58:00Z</cp:lastPrinted>
  <dcterms:created xsi:type="dcterms:W3CDTF">2014-12-03T11:09:00Z</dcterms:created>
  <dcterms:modified xsi:type="dcterms:W3CDTF">2014-12-03T11:09:00Z</dcterms:modified>
</cp:coreProperties>
</file>